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447" w:rsidRDefault="00463447" w:rsidP="004634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3447" w:rsidRDefault="00463447" w:rsidP="004634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3447" w:rsidRDefault="00463447" w:rsidP="004634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FORMULÁRIO PARA RECURSO</w:t>
      </w:r>
    </w:p>
    <w:bookmarkEnd w:id="0"/>
    <w:p w:rsidR="00463447" w:rsidRPr="00785E7E" w:rsidRDefault="00463447" w:rsidP="004634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3447" w:rsidRDefault="00463447" w:rsidP="00463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3447" w:rsidRPr="00071C97" w:rsidRDefault="00463447" w:rsidP="004634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 </w:t>
      </w:r>
      <w:r w:rsidRPr="00071C97">
        <w:rPr>
          <w:rFonts w:ascii="Arial" w:hAnsi="Arial" w:cs="Arial"/>
          <w:b/>
          <w:sz w:val="24"/>
          <w:szCs w:val="24"/>
        </w:rPr>
        <w:t>À COMISSÃO GERAL DO PROCESSO SELETIVO SIMPLIFICADO/PREFEITURA MUNICIPAL DE ITARANA-ES</w:t>
      </w:r>
    </w:p>
    <w:p w:rsidR="00463447" w:rsidRDefault="00463447" w:rsidP="004634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447" w:rsidRDefault="00463447" w:rsidP="004634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3447" w:rsidRDefault="00463447" w:rsidP="0046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Candidato (a): ________________________________________________</w:t>
      </w:r>
    </w:p>
    <w:p w:rsidR="00463447" w:rsidRDefault="00463447" w:rsidP="0046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Pleiteado: ______________________________________________________</w:t>
      </w:r>
    </w:p>
    <w:p w:rsidR="00463447" w:rsidRDefault="00463447" w:rsidP="0046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Nº de Ordem de Inscrição: ______________________________________________</w:t>
      </w:r>
    </w:p>
    <w:p w:rsidR="00463447" w:rsidRDefault="00463447" w:rsidP="0046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3447" w:rsidRDefault="00463447" w:rsidP="0046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Justificativa (escrever a razão pela qual está recorrendo, de forma resumida e objetiva): </w:t>
      </w:r>
    </w:p>
    <w:p w:rsidR="00463447" w:rsidRDefault="00463447" w:rsidP="0046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447" w:rsidRDefault="00463447" w:rsidP="0046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447" w:rsidRDefault="00463447" w:rsidP="0046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3447" w:rsidRDefault="00463447" w:rsidP="0046344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ITARANA-ES, _______ de ________________________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________.</w:t>
      </w:r>
    </w:p>
    <w:p w:rsidR="00463447" w:rsidRDefault="00463447" w:rsidP="0046344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63447" w:rsidRDefault="00463447" w:rsidP="004634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63447" w:rsidRDefault="00463447" w:rsidP="00463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463447" w:rsidRDefault="00463447" w:rsidP="00463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</w:t>
      </w:r>
    </w:p>
    <w:p w:rsidR="00463447" w:rsidRDefault="00463447"/>
    <w:sectPr w:rsidR="00463447" w:rsidSect="00463447">
      <w:pgSz w:w="11906" w:h="16838"/>
      <w:pgMar w:top="1418" w:right="113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C1"/>
    <w:rsid w:val="00463447"/>
    <w:rsid w:val="007458C1"/>
    <w:rsid w:val="008B5C9E"/>
    <w:rsid w:val="00EB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88BFE-271C-4FE6-BBC6-A54DC7D9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44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io.delai\Desktop\SEMAS\FORMUL&#193;RIO%20PARA%20RECURS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 PARA RECURSO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Delai</dc:creator>
  <cp:keywords/>
  <dc:description/>
  <cp:lastModifiedBy>Rogerio Delai</cp:lastModifiedBy>
  <cp:revision>1</cp:revision>
  <dcterms:created xsi:type="dcterms:W3CDTF">2018-11-07T15:06:00Z</dcterms:created>
  <dcterms:modified xsi:type="dcterms:W3CDTF">2018-11-07T15:06:00Z</dcterms:modified>
</cp:coreProperties>
</file>