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F9C" w:rsidRDefault="00B14F9C" w:rsidP="00B14F9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14F9C" w:rsidRPr="00785E7E" w:rsidRDefault="00B14F9C" w:rsidP="00B14F9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5E7E">
        <w:rPr>
          <w:rFonts w:ascii="Arial" w:hAnsi="Arial" w:cs="Arial"/>
          <w:b/>
          <w:sz w:val="24"/>
          <w:szCs w:val="24"/>
        </w:rPr>
        <w:t>DECLARAÇÃO DE CURSO ONLINE</w:t>
      </w:r>
    </w:p>
    <w:p w:rsidR="00B14F9C" w:rsidRDefault="00B14F9C" w:rsidP="00B14F9C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 w:rsidRPr="00785E7E">
        <w:rPr>
          <w:rFonts w:ascii="Arial" w:hAnsi="Arial" w:cs="Arial"/>
          <w:sz w:val="24"/>
          <w:szCs w:val="24"/>
        </w:rPr>
        <w:t>Eu_____________________________________________________________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785E7E">
        <w:rPr>
          <w:rFonts w:ascii="Arial" w:hAnsi="Arial" w:cs="Arial"/>
          <w:sz w:val="24"/>
          <w:szCs w:val="24"/>
        </w:rPr>
        <w:t xml:space="preserve">_, portador do CPF______________________________, declaro que </w:t>
      </w:r>
      <w:r>
        <w:rPr>
          <w:rFonts w:ascii="Arial" w:hAnsi="Arial" w:cs="Arial"/>
          <w:sz w:val="24"/>
          <w:szCs w:val="24"/>
        </w:rPr>
        <w:t>realizei o curso ______________</w:t>
      </w:r>
      <w:r w:rsidRPr="00785E7E">
        <w:rPr>
          <w:rFonts w:ascii="Arial" w:hAnsi="Arial" w:cs="Arial"/>
          <w:sz w:val="24"/>
          <w:szCs w:val="24"/>
        </w:rPr>
        <w:t xml:space="preserve">_________________________, cumprindo com___________ carga hora, no período de_____________ à_____________ me responsabilizando nos termos da lei pelas informações prestadas.    </w:t>
      </w:r>
    </w:p>
    <w:p w:rsidR="00B14F9C" w:rsidRDefault="00B14F9C" w:rsidP="00B14F9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14F9C" w:rsidRPr="00785E7E" w:rsidRDefault="00B14F9C" w:rsidP="00B14F9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Itarana/ES, em ____ de _______________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</w:t>
      </w:r>
      <w:r w:rsidRPr="00785E7E">
        <w:rPr>
          <w:rFonts w:ascii="Arial" w:hAnsi="Arial" w:cs="Arial"/>
          <w:sz w:val="24"/>
          <w:szCs w:val="24"/>
        </w:rPr>
        <w:t>__.</w:t>
      </w:r>
    </w:p>
    <w:p w:rsidR="00B14F9C" w:rsidRDefault="00B14F9C" w:rsidP="00B14F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14F9C" w:rsidRPr="00785E7E" w:rsidRDefault="00B14F9C" w:rsidP="00B14F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14F9C" w:rsidRPr="00785E7E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5E7E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</w:t>
      </w:r>
      <w:r w:rsidRPr="00785E7E">
        <w:rPr>
          <w:rFonts w:ascii="Arial" w:hAnsi="Arial" w:cs="Arial"/>
          <w:sz w:val="24"/>
          <w:szCs w:val="24"/>
        </w:rPr>
        <w:t>_______</w:t>
      </w: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5E7E">
        <w:rPr>
          <w:rFonts w:ascii="Arial" w:hAnsi="Arial" w:cs="Arial"/>
          <w:sz w:val="24"/>
          <w:szCs w:val="24"/>
        </w:rPr>
        <w:t>Assinatura do Candidat</w:t>
      </w:r>
      <w:r>
        <w:rPr>
          <w:rFonts w:ascii="Arial" w:hAnsi="Arial" w:cs="Arial"/>
          <w:sz w:val="24"/>
          <w:szCs w:val="24"/>
        </w:rPr>
        <w:t>o</w:t>
      </w: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F9C" w:rsidRDefault="00B14F9C" w:rsidP="00B14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4114" w:rsidRDefault="00834114"/>
    <w:sectPr w:rsidR="00834114" w:rsidSect="00834114">
      <w:headerReference w:type="default" r:id="rId6"/>
      <w:pgSz w:w="11906" w:h="16838"/>
      <w:pgMar w:top="1418" w:right="1134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053" w:rsidRDefault="00EC0053" w:rsidP="00B14F9C">
      <w:pPr>
        <w:spacing w:after="0" w:line="240" w:lineRule="auto"/>
      </w:pPr>
      <w:r>
        <w:separator/>
      </w:r>
    </w:p>
  </w:endnote>
  <w:endnote w:type="continuationSeparator" w:id="0">
    <w:p w:rsidR="00EC0053" w:rsidRDefault="00EC0053" w:rsidP="00B1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053" w:rsidRDefault="00EC0053" w:rsidP="00B14F9C">
      <w:pPr>
        <w:spacing w:after="0" w:line="240" w:lineRule="auto"/>
      </w:pPr>
      <w:r>
        <w:separator/>
      </w:r>
    </w:p>
  </w:footnote>
  <w:footnote w:type="continuationSeparator" w:id="0">
    <w:p w:rsidR="00EC0053" w:rsidRDefault="00EC0053" w:rsidP="00B1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114" w:rsidRDefault="00834114">
    <w:pPr>
      <w:pStyle w:val="Cabealho"/>
    </w:pPr>
  </w:p>
  <w:p w:rsidR="00834114" w:rsidRDefault="00834114">
    <w:pPr>
      <w:pStyle w:val="Cabealho"/>
    </w:pPr>
  </w:p>
  <w:p w:rsidR="00834114" w:rsidRDefault="00834114" w:rsidP="00834114">
    <w:pPr>
      <w:pStyle w:val="Cabealho"/>
      <w:tabs>
        <w:tab w:val="clear" w:pos="8504"/>
        <w:tab w:val="left" w:pos="4650"/>
      </w:tabs>
    </w:pPr>
  </w:p>
  <w:p w:rsidR="00834114" w:rsidRDefault="00834114" w:rsidP="00834114">
    <w:pPr>
      <w:pStyle w:val="Cabealho"/>
      <w:tabs>
        <w:tab w:val="clear" w:pos="8504"/>
        <w:tab w:val="left" w:pos="4650"/>
      </w:tabs>
      <w:spacing w:after="0" w:line="240" w:lineRule="auto"/>
    </w:pPr>
  </w:p>
  <w:p w:rsidR="00834114" w:rsidRPr="00DE2A7D" w:rsidRDefault="00834114" w:rsidP="00834114">
    <w:pPr>
      <w:pStyle w:val="Cabealho"/>
      <w:tabs>
        <w:tab w:val="clear" w:pos="8504"/>
        <w:tab w:val="left" w:pos="4650"/>
      </w:tabs>
      <w:spacing w:after="0" w:line="240" w:lineRule="aut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95"/>
    <w:rsid w:val="002A1C95"/>
    <w:rsid w:val="00834114"/>
    <w:rsid w:val="008B5C9E"/>
    <w:rsid w:val="00B14F9C"/>
    <w:rsid w:val="00EB2F84"/>
    <w:rsid w:val="00EC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988BFE-271C-4FE6-BBC6-A54DC7D9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F9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4F9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14F9C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B14F9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14F9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io.delai\Desktop\SEMAS\DECLARA&#199;&#195;O%20DE%20CURSO%20ONLIN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DECLARAÇÃO DE CURSO ONLINE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Delai</dc:creator>
  <cp:keywords/>
  <dc:description/>
  <cp:lastModifiedBy>Rogerio Delai</cp:lastModifiedBy>
  <cp:revision>1</cp:revision>
  <dcterms:created xsi:type="dcterms:W3CDTF">2018-11-07T15:04:00Z</dcterms:created>
  <dcterms:modified xsi:type="dcterms:W3CDTF">2018-11-07T15:05:00Z</dcterms:modified>
</cp:coreProperties>
</file>